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568E3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介绍信</w:t>
      </w:r>
    </w:p>
    <w:p w14:paraId="226F1E1D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75DE25B7">
      <w:pP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致：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>四川遂宁高新技术产业园区社会事业与群众工作局</w:t>
      </w:r>
    </w:p>
    <w:p w14:paraId="2BBBC36C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兹介绍我公司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>XXX（身份证号码：XXXX）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同志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>壹人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前往你处获取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single"/>
          <w:lang w:val="en-US" w:eastAsia="zh-CN"/>
        </w:rPr>
        <w:t>2025年度残疾人居家托养（阳光家园计划）服务项目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>比选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文件事宜，请予以接洽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！</w:t>
      </w:r>
    </w:p>
    <w:p w14:paraId="5F911E0B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</w:p>
    <w:p w14:paraId="141D1A3E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p w14:paraId="5F17A25F">
      <w:pPr>
        <w:spacing w:line="360" w:lineRule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联系电话：XXXXX</w:t>
      </w:r>
    </w:p>
    <w:p w14:paraId="25294B1F">
      <w:pPr>
        <w:spacing w:line="360" w:lineRule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</w:p>
    <w:p w14:paraId="7859328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 xml:space="preserve">                                 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比选申请人名称（公章）：XXX</w:t>
      </w:r>
    </w:p>
    <w:p w14:paraId="6F1E2186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 xml:space="preserve">                            日期：2025年XX月XX日</w:t>
      </w:r>
    </w:p>
    <w:p w14:paraId="1850FAE8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</w:p>
    <w:p w14:paraId="76B75D73">
      <w:pPr>
        <w:spacing w:line="360" w:lineRule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</w:p>
    <w:p w14:paraId="19A8A089">
      <w:pPr>
        <w:spacing w:line="360" w:lineRule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</w:p>
    <w:p w14:paraId="0DC103E2">
      <w:pPr>
        <w:spacing w:line="360" w:lineRule="auto"/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-SA"/>
        </w:rPr>
        <w:t>附：身份证复印件加盖比选申请人鲜章（正反两面）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NzIwNWU1ZjNjZWRhZjA0YmY5ZTIwM2RmMWUzODIifQ=="/>
  </w:docVars>
  <w:rsids>
    <w:rsidRoot w:val="25250F7B"/>
    <w:rsid w:val="04C4136B"/>
    <w:rsid w:val="06AC14FA"/>
    <w:rsid w:val="20E36DBB"/>
    <w:rsid w:val="2324369A"/>
    <w:rsid w:val="25250F7B"/>
    <w:rsid w:val="26BB1C65"/>
    <w:rsid w:val="2A00498B"/>
    <w:rsid w:val="2CCF2EBD"/>
    <w:rsid w:val="2D9E67EF"/>
    <w:rsid w:val="411A5B6E"/>
    <w:rsid w:val="41630900"/>
    <w:rsid w:val="416A0338"/>
    <w:rsid w:val="4FCE0826"/>
    <w:rsid w:val="576B06A1"/>
    <w:rsid w:val="5EF40CCB"/>
    <w:rsid w:val="5F852F69"/>
    <w:rsid w:val="69855E66"/>
    <w:rsid w:val="6D535020"/>
    <w:rsid w:val="6EF86338"/>
    <w:rsid w:val="71FF15C4"/>
    <w:rsid w:val="79372074"/>
    <w:rsid w:val="7D27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121</Words>
  <Characters>144</Characters>
  <Lines>0</Lines>
  <Paragraphs>0</Paragraphs>
  <TotalTime>1</TotalTime>
  <ScaleCrop>false</ScaleCrop>
  <LinksUpToDate>false</LinksUpToDate>
  <CharactersWithSpaces>205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2018-05-04T08:43:00Z</dcterms:created>
  <dc:creator>Administrator</dc:creator>
  <cp:lastModifiedBy>晴空碧海</cp:lastModifiedBy>
  <cp:lastPrinted>2018-06-01T06:59:00Z</cp:lastPrinted>
  <dcterms:modified xsi:type="dcterms:W3CDTF">2025-03-06T09:28:41Z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A76D887B06D04486AB65C27DFF19BAC4</vt:lpwstr>
  </property>
  <property fmtid="{D5CDD505-2E9C-101B-9397-08002B2CF9AE}" pid="4" name="KSOTemplateDocerSaveRecord">
    <vt:lpwstr>eyJoZGlkIjoiMzZlMjkxMjJlN2ExMzg1ZmQwZmY2NDI2ZDhhYjc0YzUiLCJ1c2VySWQiOiIyODc4MzAwNTAifQ==</vt:lpwstr>
  </property>
</Properties>
</file>